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4E10" w14:textId="77777777" w:rsidR="008F41DE" w:rsidRPr="001C4A70" w:rsidRDefault="00E6297B" w:rsidP="00AB0E54">
      <w:pPr>
        <w:pStyle w:val="NoSpacing"/>
        <w:tabs>
          <w:tab w:val="center" w:pos="2160"/>
          <w:tab w:val="center" w:pos="2250"/>
          <w:tab w:val="left" w:pos="2700"/>
          <w:tab w:val="center" w:pos="2790"/>
          <w:tab w:val="left" w:pos="3420"/>
        </w:tabs>
        <w:ind w:left="3600" w:hanging="3240"/>
        <w:jc w:val="center"/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D0DF6" wp14:editId="766D98AA">
                <wp:simplePos x="0" y="0"/>
                <wp:positionH relativeFrom="column">
                  <wp:posOffset>1331595</wp:posOffset>
                </wp:positionH>
                <wp:positionV relativeFrom="paragraph">
                  <wp:posOffset>-145416</wp:posOffset>
                </wp:positionV>
                <wp:extent cx="123825" cy="100107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825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543EF" w14:textId="77777777" w:rsidR="00FB49E2" w:rsidRDefault="00FB49E2" w:rsidP="00FB49E2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0D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4.85pt;margin-top:-11.45pt;width:9.75pt;height:788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" fillcolor="white [3201]" stroked="f" strokeweight=".5pt">
                <v:textbox>
                  <w:txbxContent>
                    <w:p w14:paraId="184543EF" w14:textId="77777777" w:rsidR="00FB49E2" w:rsidRDefault="00FB49E2" w:rsidP="00FB49E2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Pr="006E2AF1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86AD2A" wp14:editId="7AAE0463">
            <wp:simplePos x="0" y="0"/>
            <wp:positionH relativeFrom="column">
              <wp:posOffset>55245</wp:posOffset>
            </wp:positionH>
            <wp:positionV relativeFrom="paragraph">
              <wp:posOffset>92710</wp:posOffset>
            </wp:positionV>
            <wp:extent cx="1038225" cy="1000125"/>
            <wp:effectExtent l="0" t="0" r="9525" b="9525"/>
            <wp:wrapNone/>
            <wp:docPr id="6" name="Picture 6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EB4BE5" wp14:editId="5DCB4278">
                <wp:simplePos x="0" y="0"/>
                <wp:positionH relativeFrom="column">
                  <wp:posOffset>1169670</wp:posOffset>
                </wp:positionH>
                <wp:positionV relativeFrom="paragraph">
                  <wp:posOffset>-145415</wp:posOffset>
                </wp:positionV>
                <wp:extent cx="285750" cy="100107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4CB8C" w14:textId="77777777" w:rsidR="00322C9B" w:rsidRDefault="00322C9B" w:rsidP="00E768B0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BE5" id="Text Box 8" o:spid="_x0000_s1027" type="#_x0000_t202" style="position:absolute;left:0;text-align:left;margin-left:92.1pt;margin-top:-11.45pt;width:22.5pt;height:788.2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" fillcolor="white [3201]" stroked="f" strokeweight=".5pt">
                <v:textbox>
                  <w:txbxContent>
                    <w:p w14:paraId="5D14CB8C" w14:textId="77777777" w:rsidR="00322C9B" w:rsidRDefault="00322C9B" w:rsidP="00E768B0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 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</w:t>
      </w:r>
      <w:r w:rsidR="00AB0E54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  </w:t>
      </w:r>
      <w:r w:rsidR="00FB49E2">
        <w:rPr>
          <w:rFonts w:ascii="Goudy Type" w:eastAsia="Times New Roman" w:hAnsi="Goudy Type" w:cs="Calibri"/>
          <w:b/>
          <w:bCs/>
          <w:color w:val="000000"/>
          <w:sz w:val="24"/>
          <w:szCs w:val="24"/>
        </w:rPr>
        <w:t xml:space="preserve"> </w:t>
      </w:r>
      <w:r w:rsidR="008F41DE" w:rsidRPr="008C769C">
        <w:rPr>
          <w:rFonts w:ascii="Goudy Type" w:eastAsia="Times New Roman" w:hAnsi="Goudy Type" w:cs="Calibri"/>
          <w:b/>
          <w:bCs/>
          <w:color w:val="000000"/>
          <w:sz w:val="28"/>
          <w:szCs w:val="28"/>
        </w:rPr>
        <w:t>City of Fort Valley</w:t>
      </w:r>
    </w:p>
    <w:p w14:paraId="08DCA6E4" w14:textId="77777777" w:rsidR="008F41DE" w:rsidRPr="006E2AF1" w:rsidRDefault="008F41DE" w:rsidP="008F41DE">
      <w:pPr>
        <w:pStyle w:val="NoSpacing"/>
        <w:tabs>
          <w:tab w:val="center" w:pos="2160"/>
          <w:tab w:val="left" w:pos="2700"/>
          <w:tab w:val="left" w:pos="3420"/>
          <w:tab w:val="center" w:pos="5535"/>
        </w:tabs>
        <w:ind w:left="4320" w:hanging="4050"/>
        <w:rPr>
          <w:rFonts w:ascii="Calibri" w:eastAsia="Times New Roman" w:hAnsi="Calibri" w:cs="Calibri"/>
          <w:b/>
          <w:bCs/>
          <w:color w:val="000000"/>
        </w:rPr>
      </w:pP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Pr="006E2AF1">
        <w:rPr>
          <w:rFonts w:ascii="Calibri" w:eastAsia="Times New Roman" w:hAnsi="Calibri" w:cs="Calibri"/>
          <w:b/>
          <w:bCs/>
          <w:color w:val="000000"/>
        </w:rPr>
        <w:tab/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322C9B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 w:rsidR="006E2AF1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="001C4A70">
        <w:rPr>
          <w:rFonts w:ascii="Calibri" w:eastAsia="Times New Roman" w:hAnsi="Calibri" w:cs="Calibri"/>
          <w:b/>
          <w:bCs/>
          <w:color w:val="000000"/>
        </w:rPr>
        <w:t xml:space="preserve">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</w:t>
      </w:r>
      <w:r w:rsidRPr="008C769C">
        <w:rPr>
          <w:rFonts w:ascii="Calibri" w:eastAsia="Times New Roman" w:hAnsi="Calibri" w:cs="Calibri"/>
          <w:b/>
          <w:bCs/>
          <w:color w:val="000000"/>
        </w:rPr>
        <w:t>204 WEST CHURCH STREET  P.O. BOX 956</w:t>
      </w:r>
    </w:p>
    <w:p w14:paraId="13FB1BAC" w14:textId="77777777" w:rsidR="008F41DE" w:rsidRDefault="006E2AF1" w:rsidP="008F41DE">
      <w:pPr>
        <w:pStyle w:val="NoSpacing"/>
        <w:tabs>
          <w:tab w:val="center" w:pos="2160"/>
          <w:tab w:val="left" w:pos="2700"/>
          <w:tab w:val="left" w:pos="3420"/>
        </w:tabs>
        <w:ind w:left="4320" w:hanging="4050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    </w:t>
      </w:r>
      <w:r w:rsidR="00FB49E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F41DE" w:rsidRPr="008C769C">
        <w:rPr>
          <w:rFonts w:ascii="Calibri" w:eastAsia="Times New Roman" w:hAnsi="Calibri" w:cs="Calibri"/>
          <w:b/>
          <w:bCs/>
          <w:color w:val="000000"/>
        </w:rPr>
        <w:t>FORT VALLEY, GEORGIA 31030</w:t>
      </w:r>
    </w:p>
    <w:p w14:paraId="23615AB8" w14:textId="6AF82D26" w:rsidR="00AB0E54" w:rsidRDefault="001C4A70" w:rsidP="00E3107E">
      <w:pPr>
        <w:pStyle w:val="NoSpacing"/>
        <w:tabs>
          <w:tab w:val="center" w:pos="2070"/>
          <w:tab w:val="left" w:pos="2700"/>
        </w:tabs>
        <w:ind w:left="1890" w:hanging="1260"/>
        <w:jc w:val="center"/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  <w:r w:rsidR="00AB0E54">
        <w:rPr>
          <w:rFonts w:ascii="Calibri" w:eastAsia="Times New Roman" w:hAnsi="Calibri" w:cs="Calibri"/>
          <w:b/>
          <w:bCs/>
          <w:color w:val="000000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</w:rPr>
        <w:t xml:space="preserve"> O. 478-825-8261    F. 478-825-3654                 </w:t>
      </w:r>
      <w:r w:rsidR="006E2AF1">
        <w:rPr>
          <w:rFonts w:ascii="Calibri" w:eastAsia="Times New Roman" w:hAnsi="Calibri" w:cs="Calibri"/>
          <w:b/>
          <w:bCs/>
          <w:color w:val="000000"/>
        </w:rPr>
        <w:tab/>
        <w:t xml:space="preserve">   </w:t>
      </w:r>
      <w:r w:rsidR="00AB0E54">
        <w:t>_____________________________________________________________</w:t>
      </w:r>
    </w:p>
    <w:p w14:paraId="68E21863" w14:textId="5AFE4142" w:rsidR="00AB0E54" w:rsidRDefault="009715AB" w:rsidP="00E40E6B">
      <w:pPr>
        <w:pStyle w:val="NoSpacing"/>
        <w:ind w:left="-270" w:right="88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A7A82" wp14:editId="2318A922">
                <wp:simplePos x="0" y="0"/>
                <wp:positionH relativeFrom="column">
                  <wp:posOffset>1453516</wp:posOffset>
                </wp:positionH>
                <wp:positionV relativeFrom="paragraph">
                  <wp:posOffset>27305</wp:posOffset>
                </wp:positionV>
                <wp:extent cx="5581650" cy="8877300"/>
                <wp:effectExtent l="0" t="0" r="0" b="0"/>
                <wp:wrapNone/>
                <wp:docPr id="2039594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87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D90D" w14:textId="44E77A24" w:rsidR="001C3BB7" w:rsidRPr="00110D34" w:rsidRDefault="005F6A2A" w:rsidP="005F6A2A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85258028"/>
                            <w:bookmarkStart w:id="1" w:name="_Hlk185258029"/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WORK SESSION MEETING AGENDA</w:t>
                            </w:r>
                          </w:p>
                          <w:p w14:paraId="11487627" w14:textId="0332F0F4" w:rsidR="0006658F" w:rsidRPr="00110D34" w:rsidRDefault="005F6A2A" w:rsidP="005F6A2A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MAYOR AND COUNCIL</w:t>
                            </w:r>
                          </w:p>
                          <w:p w14:paraId="29AFB280" w14:textId="6E14E8ED" w:rsidR="0006658F" w:rsidRPr="00110D34" w:rsidRDefault="005F6A2A" w:rsidP="005F6A2A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</w:t>
                            </w:r>
                            <w:r w:rsidR="00895EF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JANUARY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895EF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, 202</w:t>
                            </w:r>
                            <w:r w:rsidR="00895EF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@ 6:</w:t>
                            </w:r>
                            <w:r w:rsidR="00895EF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00 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ED1E7E1" w14:textId="4924E6E2" w:rsidR="0006658F" w:rsidRPr="00110D34" w:rsidRDefault="005F6A2A" w:rsidP="005F6A2A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</w:t>
                            </w:r>
                            <w:r w:rsidR="0006658F" w:rsidRPr="00110D34">
                              <w:rPr>
                                <w:rFonts w:ascii="Aptos" w:hAnsi="Aptos"/>
                                <w:b/>
                                <w:bCs/>
                                <w:sz w:val="18"/>
                                <w:szCs w:val="18"/>
                              </w:rPr>
                              <w:t>CITY HALL-204 W. CHURCH ST.</w:t>
                            </w:r>
                          </w:p>
                          <w:p w14:paraId="35016A5D" w14:textId="77777777" w:rsidR="0006658F" w:rsidRDefault="0006658F" w:rsidP="0006658F">
                            <w:pPr>
                              <w:spacing w:after="0" w:line="240" w:lineRule="auto"/>
                            </w:pPr>
                          </w:p>
                          <w:p w14:paraId="6BE12584" w14:textId="77777777" w:rsidR="0006658F" w:rsidRPr="00110D34" w:rsidRDefault="0006658F" w:rsidP="0006658F">
                            <w:p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</w:p>
                          <w:p w14:paraId="592A57A4" w14:textId="6179556C" w:rsidR="0006658F" w:rsidRPr="00110D34" w:rsidRDefault="0006658F" w:rsidP="00E95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CALL TO ORDER</w:t>
                            </w:r>
                          </w:p>
                          <w:p w14:paraId="4AD9EDDE" w14:textId="1AAF33ED" w:rsidR="0006658F" w:rsidRPr="00110D34" w:rsidRDefault="0006658F" w:rsidP="00E95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INVOCATION</w:t>
                            </w:r>
                          </w:p>
                          <w:p w14:paraId="00487993" w14:textId="64203B2F" w:rsidR="0006658F" w:rsidRPr="00110D34" w:rsidRDefault="0006658F" w:rsidP="00E95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PLEDGE OF ALLEGIANCE</w:t>
                            </w:r>
                          </w:p>
                          <w:p w14:paraId="58912AF5" w14:textId="27E6AAE4" w:rsidR="0006658F" w:rsidRPr="00110D34" w:rsidRDefault="0006658F" w:rsidP="00E95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ADOPTION OF THE AGENDA</w:t>
                            </w:r>
                          </w:p>
                          <w:p w14:paraId="1F0D40D5" w14:textId="1FC3A179" w:rsidR="006A464D" w:rsidRPr="00110D34" w:rsidRDefault="006A464D" w:rsidP="00110D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MINUTES REVIEW</w:t>
                            </w:r>
                            <w:r w:rsidR="005A32B6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-December 2024</w:t>
                            </w:r>
                          </w:p>
                          <w:p w14:paraId="566254EE" w14:textId="2E86559D" w:rsidR="005A32B6" w:rsidRPr="00110D34" w:rsidRDefault="005A32B6" w:rsidP="005A3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>Special Called</w:t>
                            </w:r>
                            <w:r w:rsidR="00FA6875" w:rsidRPr="00110D34">
                              <w:rPr>
                                <w:rFonts w:ascii="Aptos" w:hAnsi="Aptos"/>
                              </w:rPr>
                              <w:t xml:space="preserve"> Meeting</w:t>
                            </w:r>
                          </w:p>
                          <w:p w14:paraId="6B455BDE" w14:textId="77606EA5" w:rsidR="005A32B6" w:rsidRPr="00110D34" w:rsidRDefault="005A32B6" w:rsidP="005A3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 xml:space="preserve">Committee </w:t>
                            </w:r>
                            <w:r w:rsidR="00FA6875" w:rsidRPr="00110D34">
                              <w:rPr>
                                <w:rFonts w:ascii="Aptos" w:hAnsi="Aptos"/>
                              </w:rPr>
                              <w:t>Meeting</w:t>
                            </w:r>
                          </w:p>
                          <w:p w14:paraId="1668C7B7" w14:textId="30E17924" w:rsidR="008446B0" w:rsidRPr="00110D34" w:rsidRDefault="008446B0" w:rsidP="005A3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 xml:space="preserve">Work Session </w:t>
                            </w:r>
                            <w:r w:rsidR="00FA6875" w:rsidRPr="00110D34">
                              <w:rPr>
                                <w:rFonts w:ascii="Aptos" w:hAnsi="Aptos"/>
                              </w:rPr>
                              <w:t>Meeting</w:t>
                            </w:r>
                          </w:p>
                          <w:p w14:paraId="4CC27D77" w14:textId="642C6B42" w:rsidR="008446B0" w:rsidRPr="00110D34" w:rsidRDefault="008446B0" w:rsidP="005A32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 xml:space="preserve">City Council </w:t>
                            </w:r>
                            <w:r w:rsidR="00FA6875" w:rsidRPr="00110D34">
                              <w:rPr>
                                <w:rFonts w:ascii="Aptos" w:hAnsi="Aptos"/>
                              </w:rPr>
                              <w:t>Meeting</w:t>
                            </w:r>
                          </w:p>
                          <w:p w14:paraId="34B8B575" w14:textId="4A578602" w:rsidR="008446B0" w:rsidRPr="00110D34" w:rsidRDefault="006A464D" w:rsidP="00E951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ANNOUNCEMENTS</w:t>
                            </w:r>
                          </w:p>
                          <w:p w14:paraId="2851DBDD" w14:textId="3E4CD176" w:rsidR="00514512" w:rsidRPr="00110D34" w:rsidRDefault="007827AB" w:rsidP="005145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PERSONS WISHING TO ADDRESS-Mayor and Council</w:t>
                            </w:r>
                          </w:p>
                          <w:p w14:paraId="569A0052" w14:textId="12A79327" w:rsidR="00514512" w:rsidRPr="00110D34" w:rsidRDefault="00514512" w:rsidP="00110D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1170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>Ms. Ruby Drew</w:t>
                            </w:r>
                          </w:p>
                          <w:p w14:paraId="41591E58" w14:textId="42378197" w:rsidR="00514512" w:rsidRPr="00110D34" w:rsidRDefault="00571476" w:rsidP="00110D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ETHICS BOARD MEMBERS SELECTION COMPLETED</w:t>
                            </w:r>
                          </w:p>
                          <w:p w14:paraId="622F6295" w14:textId="7922B3FC" w:rsidR="00895EFF" w:rsidRPr="00110D34" w:rsidRDefault="00895EFF" w:rsidP="00110D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RESOLUTIONS</w:t>
                            </w:r>
                          </w:p>
                          <w:p w14:paraId="1098A0C2" w14:textId="1677EAAA" w:rsidR="00895EFF" w:rsidRPr="00110D34" w:rsidRDefault="00895EFF" w:rsidP="005714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T</w:t>
                            </w:r>
                            <w:r w:rsidR="00DA1B8A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o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adopt</w:t>
                            </w:r>
                            <w:r w:rsidR="00DA1B8A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the name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of </w:t>
                            </w:r>
                            <w:r w:rsidR="00DA1B8A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the 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Walden Street Park</w:t>
                            </w:r>
                            <w:r w:rsidR="003725B9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to the </w:t>
                            </w:r>
                          </w:p>
                          <w:p w14:paraId="3D989878" w14:textId="610A3F62" w:rsidR="00895EFF" w:rsidRPr="005F6A2A" w:rsidRDefault="00895EFF" w:rsidP="003725B9">
                            <w:pPr>
                              <w:pStyle w:val="ListParagraph"/>
                              <w:spacing w:after="0" w:line="360" w:lineRule="auto"/>
                              <w:ind w:left="1440"/>
                              <w:rPr>
                                <w:rFonts w:ascii="Aptos" w:hAnsi="Aptos"/>
                              </w:rPr>
                            </w:pPr>
                            <w:r w:rsidRPr="005F6A2A">
                              <w:rPr>
                                <w:rFonts w:ascii="Aptos" w:hAnsi="Aptos"/>
                              </w:rPr>
                              <w:t>ELIJAH DAVIS COMMUNITY PARK</w:t>
                            </w:r>
                          </w:p>
                          <w:p w14:paraId="3CC37187" w14:textId="17BC5785" w:rsidR="00571476" w:rsidRPr="00110D34" w:rsidRDefault="00571476" w:rsidP="00110D3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To reappoint Mr. Calvin Jones </w:t>
                            </w:r>
                            <w:r w:rsidR="00EC4E29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as a </w:t>
                            </w: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Board</w:t>
                            </w:r>
                            <w:r w:rsidR="00EC4E29"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Member to the Housing Authority</w:t>
                            </w:r>
                          </w:p>
                          <w:p w14:paraId="7D754D46" w14:textId="78F14E9E" w:rsidR="00571476" w:rsidRPr="00110D34" w:rsidRDefault="00EC4E29" w:rsidP="005714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To appoint Ms. Rhonda Walker as City Marshal of the City of Fort Valley</w:t>
                            </w:r>
                          </w:p>
                          <w:p w14:paraId="4BA29065" w14:textId="357BD631" w:rsidR="001A475E" w:rsidRPr="00110D34" w:rsidRDefault="00E817F0" w:rsidP="00110D3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ptos" w:hAnsi="Aptos"/>
                              </w:rPr>
                            </w:pPr>
                            <w:r w:rsidRPr="00110D34">
                              <w:rPr>
                                <w:rFonts w:ascii="Aptos" w:hAnsi="Aptos"/>
                              </w:rPr>
                              <w:t xml:space="preserve">               </w:t>
                            </w:r>
                          </w:p>
                          <w:p w14:paraId="36213FF1" w14:textId="5DD2BBEB" w:rsidR="008E6203" w:rsidRPr="00110D34" w:rsidRDefault="008E6203" w:rsidP="009C3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EXECUTIVE SESSION</w:t>
                            </w:r>
                          </w:p>
                          <w:p w14:paraId="62A31D21" w14:textId="15AADC98" w:rsidR="008E6203" w:rsidRPr="00D4504C" w:rsidRDefault="008E6203" w:rsidP="00110D34">
                            <w:pPr>
                              <w:pStyle w:val="ListParagraph"/>
                              <w:spacing w:after="0" w:line="276" w:lineRule="auto"/>
                            </w:pPr>
                            <w:r w:rsidRPr="00110D34">
                              <w:rPr>
                                <w:rFonts w:ascii="Aptos" w:hAnsi="Aptos"/>
                                <w:b/>
                                <w:bCs/>
                              </w:rPr>
                              <w:t>ADJOURNMENT</w:t>
                            </w:r>
                          </w:p>
                          <w:bookmarkEnd w:id="0"/>
                          <w:bookmarkEnd w:id="1"/>
                          <w:p w14:paraId="56DD6AAA" w14:textId="77777777" w:rsidR="008E6203" w:rsidRDefault="008E6203"/>
                          <w:p w14:paraId="296B215A" w14:textId="7D866927" w:rsidR="00B30EA3" w:rsidRDefault="0076663A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                                           </w:t>
                            </w:r>
                          </w:p>
                          <w:p w14:paraId="161355EA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1777E39F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76C01863" w14:textId="77777777" w:rsidR="00BC496F" w:rsidRPr="00BC496F" w:rsidRDefault="00BC496F" w:rsidP="00BC496F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C496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Join Zoom Meeting </w:t>
                            </w:r>
                            <w:r w:rsidRPr="00BC496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  <w:hyperlink r:id="rId10" w:history="1">
                              <w:r w:rsidRPr="00BC496F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https://us06web.zoom.us/j/89117740216?pwd=hbchnYzT22WyKiYufLm9AbNvQIaSDJ.1</w:t>
                              </w:r>
                            </w:hyperlink>
                            <w:r w:rsidRPr="00BC496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427497D5" w14:textId="77777777" w:rsidR="00BC496F" w:rsidRPr="00BC496F" w:rsidRDefault="00BC496F" w:rsidP="00BC496F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C496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Meeting ID: 891 1774 0216 </w:t>
                            </w:r>
                            <w:r w:rsidRPr="00BC496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  <w:t xml:space="preserve">Passcode: 376818 </w:t>
                            </w:r>
                          </w:p>
                          <w:p w14:paraId="2F65441C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CF98D8F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92105DF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5EFA2624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570EBE2" w14:textId="77777777" w:rsidR="00B30EA3" w:rsidRDefault="00B30EA3" w:rsidP="00B30EA3">
                            <w:pPr>
                              <w:spacing w:line="240" w:lineRule="auto"/>
                              <w:ind w:right="-9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8A96897" w14:textId="77777777" w:rsidR="0076663A" w:rsidRDefault="0076663A" w:rsidP="00766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A82" id="Text Box 1" o:spid="_x0000_s1028" type="#_x0000_t202" style="position:absolute;left:0;text-align:left;margin-left:114.45pt;margin-top:2.15pt;width:439.5pt;height:6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fBMQIAAFw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" fillcolor="white [3201]" stroked="f" strokeweight=".5pt">
                <v:textbox>
                  <w:txbxContent>
                    <w:p w14:paraId="2C8CD90D" w14:textId="44E77A24" w:rsidR="001C3BB7" w:rsidRPr="00110D34" w:rsidRDefault="005F6A2A" w:rsidP="005F6A2A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185258028"/>
                      <w:bookmarkStart w:id="3" w:name="_Hlk185258029"/>
                      <w:r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WORK SESSION MEETING AGENDA</w:t>
                      </w:r>
                    </w:p>
                    <w:p w14:paraId="11487627" w14:textId="0332F0F4" w:rsidR="0006658F" w:rsidRPr="00110D34" w:rsidRDefault="005F6A2A" w:rsidP="005F6A2A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MAYOR AND COUNCIL</w:t>
                      </w:r>
                    </w:p>
                    <w:p w14:paraId="29AFB280" w14:textId="6E14E8ED" w:rsidR="0006658F" w:rsidRPr="00110D34" w:rsidRDefault="005F6A2A" w:rsidP="005F6A2A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</w:t>
                      </w:r>
                      <w:r w:rsidR="00895EF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JANUARY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1</w:t>
                      </w:r>
                      <w:r w:rsidR="00895EF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, 202</w:t>
                      </w:r>
                      <w:r w:rsidR="00895EF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@ 6:</w:t>
                      </w:r>
                      <w:r w:rsidR="00895EF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00 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PM</w:t>
                      </w:r>
                    </w:p>
                    <w:p w14:paraId="2ED1E7E1" w14:textId="4924E6E2" w:rsidR="0006658F" w:rsidRPr="00110D34" w:rsidRDefault="005F6A2A" w:rsidP="005F6A2A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</w:t>
                      </w:r>
                      <w:r w:rsidR="0006658F" w:rsidRPr="00110D34">
                        <w:rPr>
                          <w:rFonts w:ascii="Aptos" w:hAnsi="Aptos"/>
                          <w:b/>
                          <w:bCs/>
                          <w:sz w:val="18"/>
                          <w:szCs w:val="18"/>
                        </w:rPr>
                        <w:t>CITY HALL-204 W. CHURCH ST.</w:t>
                      </w:r>
                    </w:p>
                    <w:p w14:paraId="35016A5D" w14:textId="77777777" w:rsidR="0006658F" w:rsidRDefault="0006658F" w:rsidP="0006658F">
                      <w:pPr>
                        <w:spacing w:after="0" w:line="240" w:lineRule="auto"/>
                      </w:pPr>
                    </w:p>
                    <w:p w14:paraId="6BE12584" w14:textId="77777777" w:rsidR="0006658F" w:rsidRPr="00110D34" w:rsidRDefault="0006658F" w:rsidP="0006658F">
                      <w:pPr>
                        <w:spacing w:after="0" w:line="240" w:lineRule="auto"/>
                        <w:rPr>
                          <w:rFonts w:ascii="Aptos" w:hAnsi="Aptos"/>
                        </w:rPr>
                      </w:pPr>
                    </w:p>
                    <w:p w14:paraId="592A57A4" w14:textId="6179556C" w:rsidR="0006658F" w:rsidRPr="00110D34" w:rsidRDefault="0006658F" w:rsidP="00E95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CALL TO ORDER</w:t>
                      </w:r>
                    </w:p>
                    <w:p w14:paraId="4AD9EDDE" w14:textId="1AAF33ED" w:rsidR="0006658F" w:rsidRPr="00110D34" w:rsidRDefault="0006658F" w:rsidP="00E95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INVOCATION</w:t>
                      </w:r>
                    </w:p>
                    <w:p w14:paraId="00487993" w14:textId="64203B2F" w:rsidR="0006658F" w:rsidRPr="00110D34" w:rsidRDefault="0006658F" w:rsidP="00E95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PLEDGE OF ALLEGIANCE</w:t>
                      </w:r>
                    </w:p>
                    <w:p w14:paraId="58912AF5" w14:textId="27E6AAE4" w:rsidR="0006658F" w:rsidRPr="00110D34" w:rsidRDefault="0006658F" w:rsidP="00E95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ADOPTION OF THE AGENDA</w:t>
                      </w:r>
                    </w:p>
                    <w:p w14:paraId="1F0D40D5" w14:textId="1FC3A179" w:rsidR="006A464D" w:rsidRPr="00110D34" w:rsidRDefault="006A464D" w:rsidP="00110D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MINUTES REVIEW</w:t>
                      </w:r>
                      <w:r w:rsidR="005A32B6" w:rsidRPr="00110D34">
                        <w:rPr>
                          <w:rFonts w:ascii="Aptos" w:hAnsi="Aptos"/>
                          <w:b/>
                          <w:bCs/>
                        </w:rPr>
                        <w:t>-December 2024</w:t>
                      </w:r>
                    </w:p>
                    <w:p w14:paraId="566254EE" w14:textId="2E86559D" w:rsidR="005A32B6" w:rsidRPr="00110D34" w:rsidRDefault="005A32B6" w:rsidP="005A3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>Special Called</w:t>
                      </w:r>
                      <w:r w:rsidR="00FA6875" w:rsidRPr="00110D34">
                        <w:rPr>
                          <w:rFonts w:ascii="Aptos" w:hAnsi="Aptos"/>
                        </w:rPr>
                        <w:t xml:space="preserve"> Meeting</w:t>
                      </w:r>
                    </w:p>
                    <w:p w14:paraId="6B455BDE" w14:textId="77606EA5" w:rsidR="005A32B6" w:rsidRPr="00110D34" w:rsidRDefault="005A32B6" w:rsidP="005A3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 xml:space="preserve">Committee </w:t>
                      </w:r>
                      <w:r w:rsidR="00FA6875" w:rsidRPr="00110D34">
                        <w:rPr>
                          <w:rFonts w:ascii="Aptos" w:hAnsi="Aptos"/>
                        </w:rPr>
                        <w:t>Meeting</w:t>
                      </w:r>
                    </w:p>
                    <w:p w14:paraId="1668C7B7" w14:textId="30E17924" w:rsidR="008446B0" w:rsidRPr="00110D34" w:rsidRDefault="008446B0" w:rsidP="005A3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 xml:space="preserve">Work Session </w:t>
                      </w:r>
                      <w:r w:rsidR="00FA6875" w:rsidRPr="00110D34">
                        <w:rPr>
                          <w:rFonts w:ascii="Aptos" w:hAnsi="Aptos"/>
                        </w:rPr>
                        <w:t>Meeting</w:t>
                      </w:r>
                    </w:p>
                    <w:p w14:paraId="4CC27D77" w14:textId="642C6B42" w:rsidR="008446B0" w:rsidRPr="00110D34" w:rsidRDefault="008446B0" w:rsidP="005A32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 xml:space="preserve">City Council </w:t>
                      </w:r>
                      <w:r w:rsidR="00FA6875" w:rsidRPr="00110D34">
                        <w:rPr>
                          <w:rFonts w:ascii="Aptos" w:hAnsi="Aptos"/>
                        </w:rPr>
                        <w:t>Meeting</w:t>
                      </w:r>
                    </w:p>
                    <w:p w14:paraId="34B8B575" w14:textId="4A578602" w:rsidR="008446B0" w:rsidRPr="00110D34" w:rsidRDefault="006A464D" w:rsidP="00E951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ANNOUNCEMENTS</w:t>
                      </w:r>
                    </w:p>
                    <w:p w14:paraId="2851DBDD" w14:textId="3E4CD176" w:rsidR="00514512" w:rsidRPr="00110D34" w:rsidRDefault="007827AB" w:rsidP="005145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PERSONS WISHING TO ADDRESS-Mayor and Council</w:t>
                      </w:r>
                    </w:p>
                    <w:p w14:paraId="569A0052" w14:textId="12A79327" w:rsidR="00514512" w:rsidRPr="00110D34" w:rsidRDefault="00514512" w:rsidP="00110D3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1170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>Ms. Ruby Drew</w:t>
                      </w:r>
                    </w:p>
                    <w:p w14:paraId="41591E58" w14:textId="42378197" w:rsidR="00514512" w:rsidRPr="00110D34" w:rsidRDefault="00571476" w:rsidP="00110D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ETHICS BOARD MEMBERS SELECTION COMPLETED</w:t>
                      </w:r>
                    </w:p>
                    <w:p w14:paraId="622F6295" w14:textId="7922B3FC" w:rsidR="00895EFF" w:rsidRPr="00110D34" w:rsidRDefault="00895EFF" w:rsidP="00110D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RESOLUTIONS</w:t>
                      </w:r>
                    </w:p>
                    <w:p w14:paraId="1098A0C2" w14:textId="1677EAAA" w:rsidR="00895EFF" w:rsidRPr="00110D34" w:rsidRDefault="00895EFF" w:rsidP="005714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T</w:t>
                      </w:r>
                      <w:r w:rsidR="00DA1B8A" w:rsidRPr="00110D34">
                        <w:rPr>
                          <w:rFonts w:ascii="Aptos" w:hAnsi="Aptos"/>
                          <w:b/>
                          <w:bCs/>
                        </w:rPr>
                        <w:t>o</w:t>
                      </w: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 xml:space="preserve"> adopt</w:t>
                      </w:r>
                      <w:r w:rsidR="00DA1B8A" w:rsidRPr="00110D34">
                        <w:rPr>
                          <w:rFonts w:ascii="Aptos" w:hAnsi="Aptos"/>
                          <w:b/>
                          <w:bCs/>
                        </w:rPr>
                        <w:t xml:space="preserve"> the name</w:t>
                      </w: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 xml:space="preserve"> of </w:t>
                      </w:r>
                      <w:r w:rsidR="00DA1B8A" w:rsidRPr="00110D34">
                        <w:rPr>
                          <w:rFonts w:ascii="Aptos" w:hAnsi="Aptos"/>
                          <w:b/>
                          <w:bCs/>
                        </w:rPr>
                        <w:t xml:space="preserve">the </w:t>
                      </w: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Walden Street Park</w:t>
                      </w:r>
                      <w:r w:rsidR="003725B9">
                        <w:rPr>
                          <w:rFonts w:ascii="Aptos" w:hAnsi="Aptos"/>
                          <w:b/>
                          <w:bCs/>
                        </w:rPr>
                        <w:t xml:space="preserve"> to the </w:t>
                      </w:r>
                    </w:p>
                    <w:p w14:paraId="3D989878" w14:textId="610A3F62" w:rsidR="00895EFF" w:rsidRPr="005F6A2A" w:rsidRDefault="00895EFF" w:rsidP="003725B9">
                      <w:pPr>
                        <w:pStyle w:val="ListParagraph"/>
                        <w:spacing w:after="0" w:line="360" w:lineRule="auto"/>
                        <w:ind w:left="1440"/>
                        <w:rPr>
                          <w:rFonts w:ascii="Aptos" w:hAnsi="Aptos"/>
                        </w:rPr>
                      </w:pPr>
                      <w:r w:rsidRPr="005F6A2A">
                        <w:rPr>
                          <w:rFonts w:ascii="Aptos" w:hAnsi="Aptos"/>
                        </w:rPr>
                        <w:t>ELIJAH DAVIS COMMUNITY PARK</w:t>
                      </w:r>
                    </w:p>
                    <w:p w14:paraId="3CC37187" w14:textId="17BC5785" w:rsidR="00571476" w:rsidRPr="00110D34" w:rsidRDefault="00571476" w:rsidP="00110D3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 xml:space="preserve">To reappoint Mr. Calvin Jones </w:t>
                      </w:r>
                      <w:r w:rsidR="00EC4E29" w:rsidRPr="00110D34">
                        <w:rPr>
                          <w:rFonts w:ascii="Aptos" w:hAnsi="Aptos"/>
                          <w:b/>
                          <w:bCs/>
                        </w:rPr>
                        <w:t xml:space="preserve">as a </w:t>
                      </w: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Board</w:t>
                      </w:r>
                      <w:r w:rsidR="00EC4E29" w:rsidRPr="00110D34">
                        <w:rPr>
                          <w:rFonts w:ascii="Aptos" w:hAnsi="Aptos"/>
                          <w:b/>
                          <w:bCs/>
                        </w:rPr>
                        <w:t xml:space="preserve"> Member to the Housing Authority</w:t>
                      </w:r>
                    </w:p>
                    <w:p w14:paraId="7D754D46" w14:textId="78F14E9E" w:rsidR="00571476" w:rsidRPr="00110D34" w:rsidRDefault="00EC4E29" w:rsidP="005714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To appoint Ms. Rhonda Walker as City Marshal of the City of Fort Valley</w:t>
                      </w:r>
                    </w:p>
                    <w:p w14:paraId="4BA29065" w14:textId="357BD631" w:rsidR="001A475E" w:rsidRPr="00110D34" w:rsidRDefault="00E817F0" w:rsidP="00110D34">
                      <w:pPr>
                        <w:spacing w:after="0" w:line="240" w:lineRule="auto"/>
                        <w:ind w:left="720" w:hanging="720"/>
                        <w:rPr>
                          <w:rFonts w:ascii="Aptos" w:hAnsi="Aptos"/>
                        </w:rPr>
                      </w:pPr>
                      <w:r w:rsidRPr="00110D34">
                        <w:rPr>
                          <w:rFonts w:ascii="Aptos" w:hAnsi="Aptos"/>
                        </w:rPr>
                        <w:t xml:space="preserve">               </w:t>
                      </w:r>
                    </w:p>
                    <w:p w14:paraId="36213FF1" w14:textId="5DD2BBEB" w:rsidR="008E6203" w:rsidRPr="00110D34" w:rsidRDefault="008E6203" w:rsidP="009C3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ptos" w:hAnsi="Aptos"/>
                          <w:b/>
                          <w:bCs/>
                        </w:rPr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EXECUTIVE SESSION</w:t>
                      </w:r>
                    </w:p>
                    <w:p w14:paraId="62A31D21" w14:textId="15AADC98" w:rsidR="008E6203" w:rsidRPr="00D4504C" w:rsidRDefault="008E6203" w:rsidP="00110D34">
                      <w:pPr>
                        <w:pStyle w:val="ListParagraph"/>
                        <w:spacing w:after="0" w:line="276" w:lineRule="auto"/>
                      </w:pPr>
                      <w:r w:rsidRPr="00110D34">
                        <w:rPr>
                          <w:rFonts w:ascii="Aptos" w:hAnsi="Aptos"/>
                          <w:b/>
                          <w:bCs/>
                        </w:rPr>
                        <w:t>ADJOURNMENT</w:t>
                      </w:r>
                    </w:p>
                    <w:bookmarkEnd w:id="2"/>
                    <w:bookmarkEnd w:id="3"/>
                    <w:p w14:paraId="56DD6AAA" w14:textId="77777777" w:rsidR="008E6203" w:rsidRDefault="008E6203"/>
                    <w:p w14:paraId="296B215A" w14:textId="7D866927" w:rsidR="00B30EA3" w:rsidRDefault="0076663A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                                                        </w:t>
                      </w:r>
                    </w:p>
                    <w:p w14:paraId="161355EA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1777E39F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76C01863" w14:textId="77777777" w:rsidR="00BC496F" w:rsidRPr="00BC496F" w:rsidRDefault="00BC496F" w:rsidP="00BC496F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C496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Join Zoom Meeting </w:t>
                      </w:r>
                      <w:r w:rsidRPr="00BC496F">
                        <w:rPr>
                          <w:rFonts w:ascii="Calibri" w:eastAsia="Times New Roman" w:hAnsi="Calibri" w:cs="Calibri"/>
                          <w:color w:val="000000"/>
                        </w:rPr>
                        <w:br/>
                      </w:r>
                      <w:hyperlink r:id="rId11" w:history="1">
                        <w:r w:rsidRPr="00BC496F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https://us06web.zoom.us/j/89117740216?pwd=hbchnYzT22WyKiYufLm9AbNvQIaSDJ.1</w:t>
                        </w:r>
                      </w:hyperlink>
                      <w:r w:rsidRPr="00BC496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427497D5" w14:textId="77777777" w:rsidR="00BC496F" w:rsidRPr="00BC496F" w:rsidRDefault="00BC496F" w:rsidP="00BC496F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C496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Meeting ID: 891 1774 0216 </w:t>
                      </w:r>
                      <w:r w:rsidRPr="00BC496F">
                        <w:rPr>
                          <w:rFonts w:ascii="Calibri" w:eastAsia="Times New Roman" w:hAnsi="Calibri" w:cs="Calibri"/>
                          <w:color w:val="000000"/>
                        </w:rPr>
                        <w:br/>
                        <w:t xml:space="preserve">Passcode: 376818 </w:t>
                      </w:r>
                    </w:p>
                    <w:p w14:paraId="2F65441C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CF98D8F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92105DF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5EFA2624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570EBE2" w14:textId="77777777" w:rsidR="00B30EA3" w:rsidRDefault="00B30EA3" w:rsidP="00B30EA3">
                      <w:pPr>
                        <w:spacing w:line="240" w:lineRule="auto"/>
                        <w:ind w:right="-9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8A96897" w14:textId="77777777" w:rsidR="0076663A" w:rsidRDefault="0076663A" w:rsidP="00766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E7C1C" w14:textId="6AD2DDB9" w:rsidR="00E6297B" w:rsidRDefault="00444063" w:rsidP="00E40E6B">
      <w:pPr>
        <w:pStyle w:val="NoSpacing"/>
        <w:ind w:left="-270" w:right="8820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1C4A70">
        <w:rPr>
          <w:b/>
          <w:bCs/>
        </w:rPr>
        <w:t xml:space="preserve">  </w:t>
      </w:r>
      <w:r w:rsidR="008F41DE">
        <w:rPr>
          <w:b/>
          <w:bCs/>
        </w:rPr>
        <w:t xml:space="preserve">     </w:t>
      </w:r>
    </w:p>
    <w:p w14:paraId="407C1876" w14:textId="74E0D7AA" w:rsidR="001C4A70" w:rsidRDefault="008F41DE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</w:t>
      </w:r>
      <w:r w:rsidR="00D02FAE">
        <w:rPr>
          <w:b/>
          <w:bCs/>
        </w:rPr>
        <w:t xml:space="preserve"> </w:t>
      </w:r>
    </w:p>
    <w:p w14:paraId="73C33BFC" w14:textId="4DB32F34" w:rsidR="008F41DE" w:rsidRPr="00E40E6B" w:rsidRDefault="001C4A70" w:rsidP="00E40E6B">
      <w:pPr>
        <w:pStyle w:val="NoSpacing"/>
        <w:ind w:left="-270" w:right="8820"/>
        <w:rPr>
          <w:b/>
          <w:bCs/>
        </w:rPr>
      </w:pPr>
      <w:r>
        <w:rPr>
          <w:b/>
          <w:bCs/>
        </w:rPr>
        <w:t xml:space="preserve">            </w:t>
      </w:r>
      <w:r w:rsidR="008F41DE">
        <w:rPr>
          <w:b/>
          <w:bCs/>
        </w:rPr>
        <w:t xml:space="preserve">  #WeCare</w:t>
      </w:r>
      <w:r w:rsidR="00DF71CD">
        <w:rPr>
          <w:b/>
          <w:bCs/>
        </w:rPr>
        <w:t xml:space="preserve">               </w:t>
      </w:r>
    </w:p>
    <w:p w14:paraId="23E11993" w14:textId="77777777" w:rsidR="00E40E6B" w:rsidRPr="00E40E6B" w:rsidRDefault="00E40E6B" w:rsidP="00E40E6B">
      <w:pPr>
        <w:pStyle w:val="NoSpacing"/>
        <w:ind w:left="-270" w:right="8820"/>
        <w:rPr>
          <w:b/>
          <w:bCs/>
        </w:rPr>
      </w:pPr>
    </w:p>
    <w:p w14:paraId="0D9EECF4" w14:textId="77777777" w:rsidR="00E40E6B" w:rsidRPr="00100264" w:rsidRDefault="00FB49E2" w:rsidP="00FB49E2">
      <w:pPr>
        <w:pStyle w:val="NoSpacing"/>
        <w:tabs>
          <w:tab w:val="center" w:pos="1980"/>
        </w:tabs>
        <w:ind w:left="-270" w:right="8820"/>
        <w:rPr>
          <w:b/>
          <w:bCs/>
          <w:sz w:val="20"/>
          <w:szCs w:val="20"/>
        </w:rPr>
      </w:pPr>
      <w:r>
        <w:rPr>
          <w:b/>
          <w:bCs/>
        </w:rPr>
        <w:t xml:space="preserve">     </w:t>
      </w:r>
      <w:r w:rsidR="00100264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40E6B" w:rsidRPr="00100264">
        <w:rPr>
          <w:b/>
          <w:bCs/>
          <w:sz w:val="20"/>
          <w:szCs w:val="20"/>
        </w:rPr>
        <w:t>JEFFERY F. LUNDY</w:t>
      </w:r>
      <w:r w:rsidR="001C6F82" w:rsidRPr="00100264">
        <w:rPr>
          <w:b/>
          <w:bCs/>
          <w:sz w:val="20"/>
          <w:szCs w:val="20"/>
        </w:rPr>
        <w:t xml:space="preserve">   </w:t>
      </w:r>
    </w:p>
    <w:p w14:paraId="24F50A3C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 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</w:t>
      </w:r>
    </w:p>
    <w:p w14:paraId="67965F1C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ECBA1AC" w14:textId="77777777" w:rsidR="009229E8" w:rsidRDefault="009229E8" w:rsidP="009229E8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FRED VAN HARTESVELDT</w:t>
      </w:r>
    </w:p>
    <w:p w14:paraId="3505F78F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</w:t>
      </w:r>
      <w:r w:rsidR="00E40E6B" w:rsidRPr="00100264">
        <w:rPr>
          <w:b/>
          <w:bCs/>
          <w:sz w:val="20"/>
          <w:szCs w:val="20"/>
        </w:rPr>
        <w:t>MAYOR PRO-TEM</w:t>
      </w:r>
    </w:p>
    <w:p w14:paraId="40F70C0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60946125" w14:textId="77777777" w:rsidR="00E40E6B" w:rsidRPr="00100264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</w:t>
      </w:r>
      <w:r w:rsidR="00100264">
        <w:rPr>
          <w:b/>
          <w:bCs/>
          <w:sz w:val="20"/>
          <w:szCs w:val="20"/>
        </w:rPr>
        <w:t xml:space="preserve">   </w:t>
      </w:r>
      <w:r w:rsidR="00E40E6B" w:rsidRPr="00100264">
        <w:rPr>
          <w:b/>
          <w:bCs/>
          <w:sz w:val="20"/>
          <w:szCs w:val="20"/>
        </w:rPr>
        <w:t>COUNCILMEMBERS</w:t>
      </w:r>
    </w:p>
    <w:p w14:paraId="375FC007" w14:textId="77777777" w:rsidR="00E40E6B" w:rsidRPr="009229E8" w:rsidRDefault="00FB49E2" w:rsidP="00FB49E2">
      <w:pPr>
        <w:pStyle w:val="NoSpacing"/>
        <w:ind w:left="-270" w:right="8820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 xml:space="preserve">       </w:t>
      </w:r>
      <w:r w:rsidR="00100264">
        <w:rPr>
          <w:b/>
          <w:bCs/>
          <w:sz w:val="20"/>
          <w:szCs w:val="20"/>
        </w:rPr>
        <w:t xml:space="preserve"> </w:t>
      </w:r>
      <w:r w:rsidRPr="00100264">
        <w:rPr>
          <w:b/>
          <w:bCs/>
          <w:sz w:val="20"/>
          <w:szCs w:val="20"/>
        </w:rPr>
        <w:t xml:space="preserve"> </w:t>
      </w:r>
      <w:r w:rsidR="00100264">
        <w:rPr>
          <w:b/>
          <w:bCs/>
          <w:sz w:val="20"/>
          <w:szCs w:val="20"/>
        </w:rPr>
        <w:t xml:space="preserve">  </w:t>
      </w:r>
      <w:r w:rsidRPr="00100264">
        <w:rPr>
          <w:b/>
          <w:bCs/>
          <w:sz w:val="20"/>
          <w:szCs w:val="20"/>
        </w:rPr>
        <w:t xml:space="preserve"> </w:t>
      </w:r>
    </w:p>
    <w:p w14:paraId="6F56A27C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JUANITA BRYANT</w:t>
      </w:r>
    </w:p>
    <w:p w14:paraId="00E43914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LARONDA</w:t>
      </w:r>
      <w:r>
        <w:rPr>
          <w:rFonts w:cstheme="minorHAnsi"/>
          <w:b/>
          <w:bCs/>
          <w:sz w:val="20"/>
          <w:szCs w:val="20"/>
        </w:rPr>
        <w:t xml:space="preserve"> F.</w:t>
      </w:r>
      <w:r w:rsidRPr="009229E8">
        <w:rPr>
          <w:rFonts w:cstheme="minorHAnsi"/>
          <w:b/>
          <w:bCs/>
          <w:sz w:val="20"/>
          <w:szCs w:val="20"/>
        </w:rPr>
        <w:t xml:space="preserve"> EASON</w:t>
      </w:r>
    </w:p>
    <w:p w14:paraId="69A455FF" w14:textId="77777777" w:rsidR="00E40E6B" w:rsidRPr="009229E8" w:rsidRDefault="00E40E6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CARLA S. GOWEN</w:t>
      </w:r>
    </w:p>
    <w:p w14:paraId="4C7F6C40" w14:textId="77777777" w:rsidR="00201B20" w:rsidRPr="009229E8" w:rsidRDefault="00201B20" w:rsidP="00201B20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>HENRY HOWARD</w:t>
      </w:r>
    </w:p>
    <w:p w14:paraId="442680B6" w14:textId="0707CB18" w:rsidR="009229E8" w:rsidRPr="009229E8" w:rsidRDefault="0079001B" w:rsidP="009229E8">
      <w:pPr>
        <w:pStyle w:val="NoSpacing"/>
        <w:ind w:left="-270" w:right="8820"/>
        <w:jc w:val="center"/>
        <w:rPr>
          <w:rFonts w:cstheme="minorHAnsi"/>
          <w:b/>
          <w:bCs/>
          <w:sz w:val="20"/>
          <w:szCs w:val="20"/>
        </w:rPr>
      </w:pPr>
      <w:r w:rsidRPr="009229E8">
        <w:rPr>
          <w:rFonts w:cstheme="minorHAnsi"/>
          <w:b/>
          <w:bCs/>
          <w:sz w:val="20"/>
          <w:szCs w:val="20"/>
        </w:rPr>
        <w:t xml:space="preserve">SANDRA </w:t>
      </w:r>
      <w:r w:rsidR="007E7C8F">
        <w:rPr>
          <w:rFonts w:cstheme="minorHAnsi"/>
          <w:b/>
          <w:bCs/>
          <w:sz w:val="20"/>
          <w:szCs w:val="20"/>
        </w:rPr>
        <w:t>B.</w:t>
      </w:r>
      <w:r w:rsidR="00E44A59">
        <w:rPr>
          <w:rFonts w:cstheme="minorHAnsi"/>
          <w:b/>
          <w:bCs/>
          <w:sz w:val="20"/>
          <w:szCs w:val="20"/>
        </w:rPr>
        <w:t xml:space="preserve"> </w:t>
      </w:r>
      <w:r w:rsidRPr="009229E8">
        <w:rPr>
          <w:rFonts w:cstheme="minorHAnsi"/>
          <w:b/>
          <w:bCs/>
          <w:sz w:val="20"/>
          <w:szCs w:val="20"/>
        </w:rPr>
        <w:t>MARSHAL</w:t>
      </w:r>
      <w:r w:rsidR="00BC4DE9">
        <w:rPr>
          <w:rFonts w:cstheme="minorHAnsi"/>
          <w:b/>
          <w:bCs/>
          <w:sz w:val="20"/>
          <w:szCs w:val="20"/>
        </w:rPr>
        <w:t>L</w:t>
      </w:r>
    </w:p>
    <w:p w14:paraId="5D32FF00" w14:textId="77777777" w:rsidR="00E40E6B" w:rsidRPr="00100264" w:rsidRDefault="00E40E6B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86D8E87" w14:textId="3ADB7C7B" w:rsidR="00E40E6B" w:rsidRDefault="00E40E6B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 w:rsidRPr="00100264">
        <w:rPr>
          <w:b/>
          <w:bCs/>
          <w:sz w:val="20"/>
          <w:szCs w:val="20"/>
        </w:rPr>
        <w:t>CITY ADMINISTRATOR</w:t>
      </w:r>
    </w:p>
    <w:p w14:paraId="725317C7" w14:textId="2CD2595D" w:rsidR="00201B20" w:rsidRPr="00100264" w:rsidRDefault="00201B20" w:rsidP="00201B20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GARY LEE</w:t>
      </w:r>
    </w:p>
    <w:p w14:paraId="6E017741" w14:textId="352C046A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948EAE1" w14:textId="77777777" w:rsidR="00E40E6B" w:rsidRPr="00100264" w:rsidRDefault="00E40E6B" w:rsidP="00E40E6B">
      <w:pPr>
        <w:pStyle w:val="NoSpacing"/>
        <w:ind w:left="-270" w:right="8820"/>
        <w:jc w:val="center"/>
        <w:rPr>
          <w:b/>
          <w:bCs/>
          <w:sz w:val="20"/>
          <w:szCs w:val="20"/>
        </w:rPr>
      </w:pPr>
    </w:p>
    <w:p w14:paraId="0D6793BB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E40E6B" w:rsidRPr="00100264">
        <w:rPr>
          <w:b/>
          <w:bCs/>
          <w:sz w:val="20"/>
          <w:szCs w:val="20"/>
        </w:rPr>
        <w:t>MUNICIPAL COURT</w:t>
      </w:r>
    </w:p>
    <w:p w14:paraId="599B262D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="00E40E6B" w:rsidRPr="00100264">
        <w:rPr>
          <w:b/>
          <w:bCs/>
          <w:sz w:val="20"/>
          <w:szCs w:val="20"/>
        </w:rPr>
        <w:t>JUDGE</w:t>
      </w:r>
    </w:p>
    <w:p w14:paraId="301483DC" w14:textId="77777777" w:rsidR="00E40E6B" w:rsidRPr="00100264" w:rsidRDefault="00100264" w:rsidP="00100264">
      <w:pPr>
        <w:pStyle w:val="NoSpacing"/>
        <w:ind w:left="-270" w:right="88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E40E6B" w:rsidRPr="00100264">
        <w:rPr>
          <w:b/>
          <w:bCs/>
          <w:sz w:val="20"/>
          <w:szCs w:val="20"/>
        </w:rPr>
        <w:t>CHIMERE</w:t>
      </w:r>
    </w:p>
    <w:p w14:paraId="1E135DE6" w14:textId="77777777" w:rsidR="00E40E6B" w:rsidRPr="00E40E6B" w:rsidRDefault="00100264" w:rsidP="00100264">
      <w:pPr>
        <w:pStyle w:val="NoSpacing"/>
        <w:ind w:left="-270" w:right="8820"/>
        <w:rPr>
          <w:b/>
          <w:bCs/>
        </w:rPr>
      </w:pPr>
      <w:r>
        <w:rPr>
          <w:b/>
          <w:bCs/>
          <w:sz w:val="20"/>
          <w:szCs w:val="20"/>
        </w:rPr>
        <w:t xml:space="preserve">     </w:t>
      </w:r>
      <w:r w:rsidR="00E40E6B" w:rsidRPr="00100264">
        <w:rPr>
          <w:b/>
          <w:bCs/>
          <w:sz w:val="20"/>
          <w:szCs w:val="20"/>
        </w:rPr>
        <w:t>CHISOLM-TRIMBLE, J.D</w:t>
      </w:r>
      <w:r w:rsidR="00E40E6B" w:rsidRPr="00E40E6B">
        <w:rPr>
          <w:b/>
          <w:bCs/>
        </w:rPr>
        <w:t>.</w:t>
      </w:r>
    </w:p>
    <w:p w14:paraId="34E63202" w14:textId="77777777" w:rsidR="00AB0E54" w:rsidRDefault="00AB0E54" w:rsidP="00201B20">
      <w:pPr>
        <w:pStyle w:val="NoSpacing"/>
        <w:tabs>
          <w:tab w:val="left" w:pos="90"/>
        </w:tabs>
      </w:pPr>
    </w:p>
    <w:p w14:paraId="7E194E64" w14:textId="77777777" w:rsidR="00E40E6B" w:rsidRDefault="00E40E6B" w:rsidP="00E40E6B">
      <w:pPr>
        <w:pStyle w:val="NoSpacing"/>
        <w:ind w:left="-270"/>
      </w:pPr>
    </w:p>
    <w:p w14:paraId="2BE1401A" w14:textId="77777777" w:rsidR="00E40E6B" w:rsidRDefault="00E40E6B" w:rsidP="00E40E6B">
      <w:pPr>
        <w:pStyle w:val="NoSpacing"/>
        <w:ind w:left="-270"/>
      </w:pPr>
      <w:r>
        <w:t xml:space="preserve">   </w:t>
      </w:r>
      <w:r w:rsidR="001C4A70">
        <w:t xml:space="preserve">    </w:t>
      </w:r>
      <w:r w:rsidR="00AB0E54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59C1CADD" wp14:editId="7A905A59">
            <wp:extent cx="838200" cy="857250"/>
            <wp:effectExtent l="0" t="0" r="0" b="0"/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1E8D27-52EF-4882-9AEE-935DE82C2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171E8D27-52EF-4882-9AEE-935DE82C2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7B64DCF7" w14:textId="77777777" w:rsidR="00E40E6B" w:rsidRDefault="00E40E6B" w:rsidP="00E40E6B">
      <w:pPr>
        <w:pStyle w:val="NoSpacing"/>
      </w:pPr>
    </w:p>
    <w:p w14:paraId="677DE06C" w14:textId="77777777" w:rsidR="00AB0E54" w:rsidRDefault="00AB0E54" w:rsidP="00E40E6B">
      <w:pPr>
        <w:pStyle w:val="NoSpacing"/>
      </w:pPr>
    </w:p>
    <w:p w14:paraId="63177044" w14:textId="77777777" w:rsidR="00AB0E54" w:rsidRDefault="00AB0E54" w:rsidP="00E40E6B">
      <w:pPr>
        <w:pStyle w:val="NoSpacing"/>
      </w:pPr>
    </w:p>
    <w:p w14:paraId="153AC329" w14:textId="77777777" w:rsidR="00E40E6B" w:rsidRDefault="00E40E6B" w:rsidP="00E40E6B">
      <w:pPr>
        <w:pStyle w:val="NoSpacing"/>
      </w:pPr>
    </w:p>
    <w:p w14:paraId="0A5DC94D" w14:textId="77777777" w:rsidR="00E40E6B" w:rsidRDefault="00E40E6B" w:rsidP="00E40E6B">
      <w:pPr>
        <w:pStyle w:val="NoSpacing"/>
      </w:pPr>
      <w:r>
        <w:rPr>
          <w:noProof/>
        </w:rPr>
        <w:t xml:space="preserve">  </w:t>
      </w:r>
      <w:r w:rsidR="00AB0E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E6EEEA" wp14:editId="4C682DBF">
            <wp:extent cx="806450" cy="742950"/>
            <wp:effectExtent l="0" t="0" r="0" b="0"/>
            <wp:docPr id="4" name="Picture 3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4878840-7B99-41D0-9D54-96847BC05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4878840-7B99-41D0-9D54-96847BC055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0722" cy="7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470" w14:textId="77777777" w:rsidR="00E40E6B" w:rsidRDefault="00E40E6B" w:rsidP="00E40E6B">
      <w:pPr>
        <w:pStyle w:val="NoSpacing"/>
        <w:ind w:left="-270"/>
      </w:pPr>
    </w:p>
    <w:p w14:paraId="61E87FA2" w14:textId="77777777" w:rsidR="00E40E6B" w:rsidRDefault="00E40E6B" w:rsidP="00E40E6B">
      <w:pPr>
        <w:pStyle w:val="NoSpacing"/>
        <w:ind w:left="-270"/>
      </w:pPr>
    </w:p>
    <w:p w14:paraId="2F75469D" w14:textId="77777777" w:rsidR="00AB0E54" w:rsidRDefault="00AB0E54" w:rsidP="00E40E6B">
      <w:pPr>
        <w:pStyle w:val="NoSpacing"/>
        <w:ind w:left="-270"/>
      </w:pPr>
    </w:p>
    <w:p w14:paraId="4122C9EE" w14:textId="77777777" w:rsidR="00E40E6B" w:rsidRDefault="00AB0E54" w:rsidP="00E40E6B">
      <w:pPr>
        <w:pStyle w:val="NoSpacing"/>
        <w:ind w:left="-270"/>
      </w:pPr>
      <w:r>
        <w:t xml:space="preserve"> </w:t>
      </w:r>
      <w:r w:rsidR="009B6906"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</w:t>
      </w:r>
      <w:r w:rsidR="0044406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"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FortValley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 xml:space="preserve">1st </w:t>
      </w:r>
      <w:r w:rsidR="00E40E6B" w:rsidRPr="00E40E6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" </w:t>
      </w:r>
    </w:p>
    <w:p w14:paraId="6EA98194" w14:textId="77777777" w:rsidR="00E133D8" w:rsidRPr="00E40E6B" w:rsidRDefault="00E133D8" w:rsidP="00E40E6B">
      <w:pPr>
        <w:pStyle w:val="NoSpacing"/>
        <w:ind w:left="-270"/>
      </w:pPr>
    </w:p>
    <w:sectPr w:rsidR="00E133D8" w:rsidRPr="00E40E6B" w:rsidSect="009715AB">
      <w:headerReference w:type="default" r:id="rId14"/>
      <w:pgSz w:w="12240" w:h="15840"/>
      <w:pgMar w:top="-274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E419" w14:textId="77777777" w:rsidR="009715AB" w:rsidRDefault="009715AB" w:rsidP="00444063">
      <w:pPr>
        <w:spacing w:after="0" w:line="240" w:lineRule="auto"/>
      </w:pPr>
      <w:r>
        <w:separator/>
      </w:r>
    </w:p>
  </w:endnote>
  <w:endnote w:type="continuationSeparator" w:id="0">
    <w:p w14:paraId="185B92C8" w14:textId="77777777" w:rsidR="009715AB" w:rsidRDefault="009715AB" w:rsidP="004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Type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B2D3" w14:textId="77777777" w:rsidR="009715AB" w:rsidRDefault="009715AB" w:rsidP="00444063">
      <w:pPr>
        <w:spacing w:after="0" w:line="240" w:lineRule="auto"/>
      </w:pPr>
      <w:r>
        <w:separator/>
      </w:r>
    </w:p>
  </w:footnote>
  <w:footnote w:type="continuationSeparator" w:id="0">
    <w:p w14:paraId="37A4ED34" w14:textId="77777777" w:rsidR="009715AB" w:rsidRDefault="009715AB" w:rsidP="004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0A6" w14:textId="77777777" w:rsidR="00444063" w:rsidRDefault="00444063" w:rsidP="00444063">
    <w:pPr>
      <w:pStyle w:val="NoSpacing"/>
      <w:tabs>
        <w:tab w:val="left" w:pos="3420"/>
      </w:tabs>
      <w:ind w:left="3510" w:hanging="4050"/>
    </w:pP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  <w:r>
      <w:rPr>
        <w:rFonts w:ascii="Goudy Type" w:eastAsia="Times New Roman" w:hAnsi="Goudy Type" w:cs="Calibri"/>
        <w:color w:val="000000"/>
        <w:sz w:val="16"/>
        <w:szCs w:val="16"/>
      </w:rPr>
      <w:tab/>
    </w:r>
  </w:p>
  <w:p w14:paraId="2A503B57" w14:textId="77777777" w:rsidR="00444063" w:rsidRDefault="00444063" w:rsidP="004440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03E"/>
    <w:multiLevelType w:val="hybridMultilevel"/>
    <w:tmpl w:val="AF106760"/>
    <w:lvl w:ilvl="0" w:tplc="CDB4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682E"/>
    <w:multiLevelType w:val="hybridMultilevel"/>
    <w:tmpl w:val="FD2ABFC4"/>
    <w:lvl w:ilvl="0" w:tplc="67521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A5347"/>
    <w:multiLevelType w:val="hybridMultilevel"/>
    <w:tmpl w:val="40DC94C4"/>
    <w:lvl w:ilvl="0" w:tplc="88A49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C8A"/>
    <w:multiLevelType w:val="hybridMultilevel"/>
    <w:tmpl w:val="6086854C"/>
    <w:lvl w:ilvl="0" w:tplc="32A8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E2CF9"/>
    <w:multiLevelType w:val="hybridMultilevel"/>
    <w:tmpl w:val="400A4DE6"/>
    <w:lvl w:ilvl="0" w:tplc="479694C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C337E"/>
    <w:multiLevelType w:val="hybridMultilevel"/>
    <w:tmpl w:val="8AB2556C"/>
    <w:lvl w:ilvl="0" w:tplc="7F7AD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D3D0F"/>
    <w:multiLevelType w:val="hybridMultilevel"/>
    <w:tmpl w:val="9A96FD60"/>
    <w:lvl w:ilvl="0" w:tplc="970EA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8646F4"/>
    <w:multiLevelType w:val="hybridMultilevel"/>
    <w:tmpl w:val="800A8F64"/>
    <w:lvl w:ilvl="0" w:tplc="F6A6D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539A3"/>
    <w:multiLevelType w:val="hybridMultilevel"/>
    <w:tmpl w:val="FD4859EA"/>
    <w:lvl w:ilvl="0" w:tplc="4BB015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884746"/>
    <w:multiLevelType w:val="hybridMultilevel"/>
    <w:tmpl w:val="CA98E7B0"/>
    <w:lvl w:ilvl="0" w:tplc="D0F842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98488C"/>
    <w:multiLevelType w:val="hybridMultilevel"/>
    <w:tmpl w:val="4C4EAB78"/>
    <w:lvl w:ilvl="0" w:tplc="86C83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090">
    <w:abstractNumId w:val="11"/>
  </w:num>
  <w:num w:numId="2" w16cid:durableId="1253927708">
    <w:abstractNumId w:val="0"/>
  </w:num>
  <w:num w:numId="3" w16cid:durableId="161706922">
    <w:abstractNumId w:val="3"/>
  </w:num>
  <w:num w:numId="4" w16cid:durableId="166553992">
    <w:abstractNumId w:val="2"/>
  </w:num>
  <w:num w:numId="5" w16cid:durableId="1812942362">
    <w:abstractNumId w:val="7"/>
  </w:num>
  <w:num w:numId="6" w16cid:durableId="1879076192">
    <w:abstractNumId w:val="10"/>
  </w:num>
  <w:num w:numId="7" w16cid:durableId="112790673">
    <w:abstractNumId w:val="6"/>
  </w:num>
  <w:num w:numId="8" w16cid:durableId="293095746">
    <w:abstractNumId w:val="8"/>
  </w:num>
  <w:num w:numId="9" w16cid:durableId="1872113436">
    <w:abstractNumId w:val="5"/>
  </w:num>
  <w:num w:numId="10" w16cid:durableId="803545030">
    <w:abstractNumId w:val="9"/>
  </w:num>
  <w:num w:numId="11" w16cid:durableId="1829396027">
    <w:abstractNumId w:val="1"/>
  </w:num>
  <w:num w:numId="12" w16cid:durableId="5015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AB"/>
    <w:rsid w:val="0001308C"/>
    <w:rsid w:val="00047D54"/>
    <w:rsid w:val="0006658F"/>
    <w:rsid w:val="00067C51"/>
    <w:rsid w:val="000C6813"/>
    <w:rsid w:val="000F36EB"/>
    <w:rsid w:val="00100264"/>
    <w:rsid w:val="00110D34"/>
    <w:rsid w:val="00134850"/>
    <w:rsid w:val="00136721"/>
    <w:rsid w:val="00144799"/>
    <w:rsid w:val="001638DF"/>
    <w:rsid w:val="00165112"/>
    <w:rsid w:val="001904BD"/>
    <w:rsid w:val="00191A4B"/>
    <w:rsid w:val="001A475E"/>
    <w:rsid w:val="001C1DF4"/>
    <w:rsid w:val="001C3BB7"/>
    <w:rsid w:val="001C4A70"/>
    <w:rsid w:val="001C6F82"/>
    <w:rsid w:val="001D4541"/>
    <w:rsid w:val="00201B20"/>
    <w:rsid w:val="00203A89"/>
    <w:rsid w:val="00206E89"/>
    <w:rsid w:val="002334AA"/>
    <w:rsid w:val="00244D53"/>
    <w:rsid w:val="00263DFA"/>
    <w:rsid w:val="002F7864"/>
    <w:rsid w:val="00322C9B"/>
    <w:rsid w:val="0032516A"/>
    <w:rsid w:val="0033372B"/>
    <w:rsid w:val="00343874"/>
    <w:rsid w:val="003538FF"/>
    <w:rsid w:val="003725B9"/>
    <w:rsid w:val="00395D02"/>
    <w:rsid w:val="00444063"/>
    <w:rsid w:val="00464FF8"/>
    <w:rsid w:val="0048786B"/>
    <w:rsid w:val="004B2223"/>
    <w:rsid w:val="004D0E6E"/>
    <w:rsid w:val="004D10FA"/>
    <w:rsid w:val="004E21F5"/>
    <w:rsid w:val="004E2708"/>
    <w:rsid w:val="004F6DD6"/>
    <w:rsid w:val="00514512"/>
    <w:rsid w:val="005614C6"/>
    <w:rsid w:val="00571476"/>
    <w:rsid w:val="005A2419"/>
    <w:rsid w:val="005A32B6"/>
    <w:rsid w:val="005D118C"/>
    <w:rsid w:val="005F6A2A"/>
    <w:rsid w:val="00601399"/>
    <w:rsid w:val="006720E9"/>
    <w:rsid w:val="006A464D"/>
    <w:rsid w:val="006E2AF1"/>
    <w:rsid w:val="00732275"/>
    <w:rsid w:val="0076663A"/>
    <w:rsid w:val="007827AB"/>
    <w:rsid w:val="0079001B"/>
    <w:rsid w:val="007C0ADE"/>
    <w:rsid w:val="007D04D5"/>
    <w:rsid w:val="007E7C8F"/>
    <w:rsid w:val="007F7165"/>
    <w:rsid w:val="00814C6C"/>
    <w:rsid w:val="00830D7B"/>
    <w:rsid w:val="00834A4B"/>
    <w:rsid w:val="008446B0"/>
    <w:rsid w:val="00875E4B"/>
    <w:rsid w:val="008810C3"/>
    <w:rsid w:val="00895EFF"/>
    <w:rsid w:val="008E6203"/>
    <w:rsid w:val="008F41DE"/>
    <w:rsid w:val="00901602"/>
    <w:rsid w:val="009229E8"/>
    <w:rsid w:val="00962A68"/>
    <w:rsid w:val="009715AB"/>
    <w:rsid w:val="00996DA3"/>
    <w:rsid w:val="009B6906"/>
    <w:rsid w:val="009C3C6D"/>
    <w:rsid w:val="00A156A4"/>
    <w:rsid w:val="00A437C7"/>
    <w:rsid w:val="00AB0E54"/>
    <w:rsid w:val="00AC4110"/>
    <w:rsid w:val="00AF11AA"/>
    <w:rsid w:val="00B1304E"/>
    <w:rsid w:val="00B24017"/>
    <w:rsid w:val="00B30EA3"/>
    <w:rsid w:val="00B67A13"/>
    <w:rsid w:val="00B67ACC"/>
    <w:rsid w:val="00BA023C"/>
    <w:rsid w:val="00BA36DD"/>
    <w:rsid w:val="00BC496F"/>
    <w:rsid w:val="00BC4DE9"/>
    <w:rsid w:val="00BD56E8"/>
    <w:rsid w:val="00BD5890"/>
    <w:rsid w:val="00BE39ED"/>
    <w:rsid w:val="00C25EF5"/>
    <w:rsid w:val="00C62810"/>
    <w:rsid w:val="00C82E42"/>
    <w:rsid w:val="00CC6D5C"/>
    <w:rsid w:val="00D02FAE"/>
    <w:rsid w:val="00D120ED"/>
    <w:rsid w:val="00D121FD"/>
    <w:rsid w:val="00D25B32"/>
    <w:rsid w:val="00D4504C"/>
    <w:rsid w:val="00D62919"/>
    <w:rsid w:val="00D851F6"/>
    <w:rsid w:val="00DA1B8A"/>
    <w:rsid w:val="00DA7703"/>
    <w:rsid w:val="00DC5AA5"/>
    <w:rsid w:val="00DF1B63"/>
    <w:rsid w:val="00DF71CD"/>
    <w:rsid w:val="00E133D8"/>
    <w:rsid w:val="00E22395"/>
    <w:rsid w:val="00E3107E"/>
    <w:rsid w:val="00E40E6B"/>
    <w:rsid w:val="00E44A59"/>
    <w:rsid w:val="00E6297B"/>
    <w:rsid w:val="00E768B0"/>
    <w:rsid w:val="00E817F0"/>
    <w:rsid w:val="00E951A4"/>
    <w:rsid w:val="00E958E8"/>
    <w:rsid w:val="00EC4E29"/>
    <w:rsid w:val="00EF4B9B"/>
    <w:rsid w:val="00F03978"/>
    <w:rsid w:val="00F053A4"/>
    <w:rsid w:val="00F50385"/>
    <w:rsid w:val="00F50AE0"/>
    <w:rsid w:val="00FA6875"/>
    <w:rsid w:val="00FB49E2"/>
    <w:rsid w:val="00FC44B1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9F3"/>
  <w15:chartTrackingRefBased/>
  <w15:docId w15:val="{D8294C00-EE6C-44A5-924F-90E600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E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063"/>
  </w:style>
  <w:style w:type="paragraph" w:styleId="Footer">
    <w:name w:val="footer"/>
    <w:basedOn w:val="Normal"/>
    <w:link w:val="FooterChar"/>
    <w:uiPriority w:val="99"/>
    <w:unhideWhenUsed/>
    <w:rsid w:val="00444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063"/>
  </w:style>
  <w:style w:type="paragraph" w:styleId="ListParagraph">
    <w:name w:val="List Paragraph"/>
    <w:basedOn w:val="Normal"/>
    <w:uiPriority w:val="34"/>
    <w:qFormat/>
    <w:rsid w:val="00066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9117740216?pwd=hbchnYzT22WyKiYufLm9AbNvQIaSDJ.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9117740216?pwd=hbchnYzT22WyKiYufLm9AbNvQIaSDJ.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V-SRV-DC01\UserFolders\DBROWN\Desktop\January%202024\Word%20Letter%20Hea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122-466E-4D59-8F29-AC314F1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Letter Head (002)</Template>
  <TotalTime>3892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10</cp:revision>
  <cp:lastPrinted>2025-01-13T22:34:00Z</cp:lastPrinted>
  <dcterms:created xsi:type="dcterms:W3CDTF">2024-12-27T14:30:00Z</dcterms:created>
  <dcterms:modified xsi:type="dcterms:W3CDTF">2025-01-13T22:38:00Z</dcterms:modified>
</cp:coreProperties>
</file>